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000000"/>
          <w:sz w:val="23"/>
        </w:rPr>
        <w:alias w:val="Lebenslauf, Name"/>
        <w:tag w:val="Lebenslauf, Name"/>
        <w:id w:val="1517890734"/>
        <w:placeholder>
          <w:docPart w:val="2121EC22CEBB472FB46B55139BA56CB7"/>
        </w:placeholder>
        <w:docPartList>
          <w:docPartGallery w:val="Quick Parts"/>
          <w:docPartCategory w:val=" Lebenslauf, Name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30"/>
            <w:gridCol w:w="7750"/>
          </w:tblGrid>
          <w:tr w:rsidR="002D18AC" w14:paraId="3244D13D" w14:textId="77777777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E6C522F" w14:textId="77777777" w:rsidR="002D18AC" w:rsidRDefault="002D18AC">
                <w:pPr>
                  <w:pStyle w:val="Nam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7C99C5C3" w14:textId="52D077E5" w:rsidR="002D18AC" w:rsidRDefault="00D23235">
                <w:pPr>
                  <w:pStyle w:val="Name"/>
                  <w:spacing w:line="240" w:lineRule="auto"/>
                </w:pPr>
                <w:sdt>
                  <w:sdtPr>
                    <w:id w:val="169066309"/>
                    <w:placeholder>
                      <w:docPart w:val="5E33966CAA3A4A8FA8FCBDB0CDF630B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proofErr w:type="spellStart"/>
                    <w:r w:rsidR="008B01B1">
                      <w:t>Bildungsvita</w:t>
                    </w:r>
                    <w:proofErr w:type="spellEnd"/>
                    <w:r w:rsidR="007A70FF">
                      <w:t xml:space="preserve"> </w:t>
                    </w:r>
                    <w:r w:rsidR="00211696">
                      <w:t>Bernd Knabe</w:t>
                    </w:r>
                  </w:sdtContent>
                </w:sdt>
              </w:p>
            </w:tc>
          </w:tr>
          <w:tr w:rsidR="002D18AC" w14:paraId="4553432C" w14:textId="77777777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um"/>
                  <w:id w:val="393094403"/>
                  <w:placeholder>
                    <w:docPart w:val="219F049F925B452C92C1FF38F2DCC1F6"/>
                  </w:placeholder>
                  <w:date w:fullDate="2025-08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151BCD55" w14:textId="3144631E" w:rsidR="002D18AC" w:rsidRDefault="008B01B1">
                    <w:pPr>
                      <w:pStyle w:val="Datum"/>
                      <w:framePr w:wrap="auto" w:hAnchor="text" w:xAlign="left" w:yAlign="inline"/>
                      <w:suppressOverlap w:val="0"/>
                    </w:pPr>
                    <w:r>
                      <w:rPr>
                        <w:lang w:val="en-US"/>
                      </w:rPr>
                      <w:t>8/23/2025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66A0E3E2" w14:textId="77777777" w:rsidR="002D18AC" w:rsidRDefault="002D18AC">
                <w:pPr>
                  <w:spacing w:after="0"/>
                </w:pPr>
              </w:p>
            </w:tc>
          </w:tr>
          <w:tr w:rsidR="002D18AC" w14:paraId="1D63BE15" w14:textId="77777777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44C24E" w14:textId="77777777" w:rsidR="002D18AC" w:rsidRDefault="00F64783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1EC5D3B" wp14:editId="41173207">
                      <wp:extent cx="850462" cy="831659"/>
                      <wp:effectExtent l="57150" t="57150" r="140335" b="140335"/>
                      <wp:docPr id="9" name="Bild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831659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36DF0394" w14:textId="0F0B95D6" w:rsidR="002D18AC" w:rsidRDefault="00F64783">
                <w:pPr>
                  <w:pStyle w:val="Absenderadresse"/>
                </w:pPr>
                <w:r>
                  <w:br/>
                </w:r>
                <w:r w:rsidR="00211696">
                  <w:t>Mobil: 016093725088</w:t>
                </w:r>
                <w:r>
                  <w:br/>
                </w:r>
                <w:r w:rsidR="00AE3571">
                  <w:t xml:space="preserve">Mail:   </w:t>
                </w:r>
                <w:r w:rsidR="00211696">
                  <w:t>b.knabe@gmx.de</w:t>
                </w:r>
              </w:p>
              <w:p w14:paraId="2499050E" w14:textId="77777777" w:rsidR="002D18AC" w:rsidRDefault="002D18AC">
                <w:pPr>
                  <w:pStyle w:val="Absenderadresse"/>
                </w:pPr>
              </w:p>
            </w:tc>
          </w:tr>
        </w:tbl>
        <w:p w14:paraId="167FF6DC" w14:textId="77777777" w:rsidR="002D18AC" w:rsidRDefault="00D23235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60"/>
        <w:gridCol w:w="7712"/>
      </w:tblGrid>
      <w:tr w:rsidR="002D18AC" w14:paraId="68D7DE39" w14:textId="77777777" w:rsidTr="00AF6ED6">
        <w:trPr>
          <w:trHeight w:val="288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177C" w14:textId="77777777" w:rsidR="002D18AC" w:rsidRDefault="002D18AC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8800CA" w14:textId="2A3107DB" w:rsidR="002D18AC" w:rsidRDefault="009657ED" w:rsidP="00F9604A">
            <w:pPr>
              <w:pStyle w:val="Abschnitt"/>
              <w:spacing w:after="0"/>
            </w:pPr>
            <w:r>
              <w:t>geboren: 24.9.51 in essen</w:t>
            </w:r>
          </w:p>
          <w:p w14:paraId="07951CBD" w14:textId="54F92769" w:rsidR="002D18AC" w:rsidRDefault="00F64783" w:rsidP="009657ED">
            <w:pPr>
              <w:pStyle w:val="Abschnitt"/>
              <w:spacing w:after="0"/>
            </w:pPr>
            <w:r>
              <w:t>Ausbildung</w:t>
            </w:r>
          </w:p>
          <w:p w14:paraId="7E7C4072" w14:textId="1FA403AC" w:rsidR="002D18AC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1970</w:t>
            </w:r>
            <w:r w:rsidR="00555025">
              <w:t xml:space="preserve"> Abitur</w:t>
            </w:r>
            <w:r w:rsidR="00A632FC">
              <w:t xml:space="preserve"> an der </w:t>
            </w:r>
            <w:proofErr w:type="spellStart"/>
            <w:r w:rsidR="00A632FC">
              <w:t>Edertalschule</w:t>
            </w:r>
            <w:proofErr w:type="spellEnd"/>
            <w:r w:rsidR="00A632FC">
              <w:t xml:space="preserve"> in </w:t>
            </w:r>
            <w:r w:rsidR="00001FFB">
              <w:t>F</w:t>
            </w:r>
            <w:r w:rsidR="00A632FC">
              <w:t>rankenberg/Eder</w:t>
            </w:r>
          </w:p>
          <w:p w14:paraId="7FC141AF" w14:textId="77777777" w:rsidR="002D18AC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1977 1. Staatsexamen Philipps-Universität Marburg</w:t>
            </w:r>
          </w:p>
          <w:p w14:paraId="3401C28C" w14:textId="77777777" w:rsidR="00211696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1982 2. Staatsexamen Studienseminar Hannover</w:t>
            </w:r>
          </w:p>
          <w:p w14:paraId="410247FB" w14:textId="7DAB510E" w:rsidR="002C5A70" w:rsidRDefault="002C5A70" w:rsidP="002C5A70">
            <w:pPr>
              <w:pStyle w:val="Abschnitt"/>
              <w:spacing w:after="0"/>
            </w:pPr>
            <w:r>
              <w:t>Tätigkeiten</w:t>
            </w:r>
          </w:p>
          <w:p w14:paraId="77135302" w14:textId="58B49BFF" w:rsidR="001E69FB" w:rsidRDefault="001E69FB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</w:p>
          <w:p w14:paraId="260297EE" w14:textId="40C22BD7" w:rsidR="009040A6" w:rsidRDefault="009040A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1</w:t>
            </w:r>
            <w:r w:rsidR="002C5A70">
              <w:t>9</w:t>
            </w:r>
            <w:r>
              <w:t xml:space="preserve">83 -2020: Lehrer an der Waldorfschule </w:t>
            </w:r>
            <w:r w:rsidR="00B63D13">
              <w:t>Dortmund mit den Fächern Russisch und Sozialwissenschaften, Klassen 7-13</w:t>
            </w:r>
            <w:r w:rsidR="004B2BAE">
              <w:t>, Führung von 6 Klassen Kl.9-12</w:t>
            </w:r>
          </w:p>
          <w:p w14:paraId="429144F5" w14:textId="77777777" w:rsidR="00211696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1984-87 Berufsbegleitender Kurs „Waldorfpädagogik“, Herne</w:t>
            </w:r>
          </w:p>
          <w:p w14:paraId="5A0F4B83" w14:textId="77777777" w:rsidR="00211696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2003-2006 Ausbildung zum Psychotherapeuten</w:t>
            </w:r>
          </w:p>
          <w:p w14:paraId="17D0B8A2" w14:textId="77777777" w:rsidR="00211696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2010-2011 Ausbildung zum Mediator</w:t>
            </w:r>
          </w:p>
          <w:p w14:paraId="3D47E2BD" w14:textId="77777777" w:rsidR="004F4FAB" w:rsidRDefault="005F06E2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2016   Zulassung zur Lehrtätigkeit in Integrationskursen</w:t>
            </w:r>
          </w:p>
          <w:p w14:paraId="634496FD" w14:textId="3254C300" w:rsidR="000E6A12" w:rsidRDefault="000E6A12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 xml:space="preserve">2018 -2020: </w:t>
            </w:r>
            <w:r w:rsidR="00C80B4C">
              <w:t>Unterricht an der Euroschule Dortmund</w:t>
            </w:r>
          </w:p>
          <w:p w14:paraId="145CC8C3" w14:textId="7B5E5E9D" w:rsidR="00C064EA" w:rsidRDefault="000F3FC5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2018-2022: Begleitung von Auszubildenden über „</w:t>
            </w:r>
            <w:proofErr w:type="spellStart"/>
            <w:r w:rsidR="00AC613A">
              <w:t>VerA</w:t>
            </w:r>
            <w:proofErr w:type="spellEnd"/>
            <w:r w:rsidR="00AC613A">
              <w:t>“ (Verhinderung von Ausbildungsabbrüchen</w:t>
            </w:r>
            <w:r w:rsidR="00C064EA">
              <w:t>)</w:t>
            </w:r>
            <w:r w:rsidR="00AC613A">
              <w:t xml:space="preserve"> </w:t>
            </w:r>
          </w:p>
          <w:p w14:paraId="62719256" w14:textId="7F312839" w:rsidR="0071494C" w:rsidRDefault="0071494C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20</w:t>
            </w:r>
            <w:r w:rsidR="00940545">
              <w:t>18</w:t>
            </w:r>
            <w:r w:rsidR="00653823">
              <w:t>-202</w:t>
            </w:r>
            <w:r w:rsidR="008B01B1">
              <w:t>5</w:t>
            </w:r>
            <w:r w:rsidR="00653823">
              <w:t xml:space="preserve">: Erteilung von Integrationskursen an der </w:t>
            </w:r>
            <w:r w:rsidR="00940545">
              <w:t>Euroschule</w:t>
            </w:r>
            <w:r w:rsidR="008B01B1">
              <w:t xml:space="preserve">, der </w:t>
            </w:r>
            <w:r w:rsidR="00653823">
              <w:t>VHS Dortmund</w:t>
            </w:r>
            <w:r w:rsidR="008B01B1">
              <w:t xml:space="preserve">, ankommen und Train </w:t>
            </w:r>
            <w:proofErr w:type="spellStart"/>
            <w:r w:rsidR="008B01B1">
              <w:t>of</w:t>
            </w:r>
            <w:proofErr w:type="spellEnd"/>
            <w:r w:rsidR="008B01B1">
              <w:t xml:space="preserve"> Hope</w:t>
            </w:r>
          </w:p>
          <w:p w14:paraId="458243C0" w14:textId="77777777" w:rsidR="0071494C" w:rsidRPr="008B01B1" w:rsidRDefault="00E05D13" w:rsidP="0071494C">
            <w:pPr>
              <w:pStyle w:val="Abschnitt"/>
              <w:spacing w:after="0"/>
              <w:rPr>
                <w:color w:val="000000" w:themeColor="text1"/>
              </w:rPr>
            </w:pPr>
            <w:r w:rsidRPr="008B01B1">
              <w:rPr>
                <w:color w:val="000000" w:themeColor="text1"/>
              </w:rPr>
              <w:t xml:space="preserve">weitere </w:t>
            </w:r>
            <w:r w:rsidR="00F64783" w:rsidRPr="008B01B1">
              <w:rPr>
                <w:color w:val="000000" w:themeColor="text1"/>
              </w:rPr>
              <w:t>Erfahrung</w:t>
            </w:r>
            <w:r w:rsidRPr="008B01B1">
              <w:rPr>
                <w:color w:val="000000" w:themeColor="text1"/>
              </w:rPr>
              <w:t>en:</w:t>
            </w:r>
          </w:p>
          <w:p w14:paraId="1C991036" w14:textId="77777777" w:rsidR="008B01B1" w:rsidRDefault="008B01B1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</w:p>
          <w:p w14:paraId="709AA3E7" w14:textId="67B19679" w:rsidR="008B01B1" w:rsidRDefault="008B01B1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Leitung der Schulleitungskonferenz, Tätigkeit im Verwaltungsrat der Schule</w:t>
            </w:r>
          </w:p>
          <w:p w14:paraId="031F3447" w14:textId="01F484D8" w:rsidR="00211696" w:rsidRDefault="00211696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Geschäftsführender Vorstand der RSS Dortmund</w:t>
            </w:r>
            <w:r w:rsidR="00A52134">
              <w:t xml:space="preserve"> 2009-2018</w:t>
            </w:r>
          </w:p>
          <w:p w14:paraId="5F254874" w14:textId="280EC0F2" w:rsidR="00511014" w:rsidRDefault="00511014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>Unterrichtserfahrung in Französisch</w:t>
            </w:r>
            <w:r w:rsidR="00240D31">
              <w:t>,</w:t>
            </w:r>
            <w:r>
              <w:t xml:space="preserve"> Geschichte</w:t>
            </w:r>
            <w:r w:rsidR="00240D31">
              <w:t>, Politik</w:t>
            </w:r>
            <w:r w:rsidR="008B01B1">
              <w:t>, Englisch</w:t>
            </w:r>
          </w:p>
          <w:p w14:paraId="345980FB" w14:textId="61F67517" w:rsidR="002D18AC" w:rsidRDefault="00F67BC0">
            <w:pPr>
              <w:pStyle w:val="Abschnitt"/>
              <w:spacing w:after="0"/>
            </w:pPr>
            <w:r>
              <w:t>Sonstiges</w:t>
            </w:r>
          </w:p>
          <w:p w14:paraId="25FDE7EF" w14:textId="590CD55C" w:rsidR="00555025" w:rsidRDefault="00211696" w:rsidP="00FD0E08">
            <w:pPr>
              <w:pStyle w:val="Aufzhlungszeichen"/>
              <w:spacing w:after="0" w:line="240" w:lineRule="auto"/>
            </w:pPr>
            <w:r>
              <w:t>Sprachkennnisse: Russisch, Französisch, Englisch, Italienisch</w:t>
            </w:r>
          </w:p>
          <w:p w14:paraId="6EC7FE9A" w14:textId="77777777" w:rsidR="001213CB" w:rsidRDefault="001213CB" w:rsidP="001213CB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5312ADAA" w14:textId="53918E4E" w:rsidR="0096311E" w:rsidRDefault="00406F5B" w:rsidP="00A568BA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rPr>
                <w:noProof/>
              </w:rPr>
              <w:drawing>
                <wp:inline distT="0" distB="0" distL="0" distR="0" wp14:anchorId="7EAA686F" wp14:editId="6A756581">
                  <wp:extent cx="1949316" cy="55255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36" cy="56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D4374" w14:textId="77777777" w:rsidR="0096311E" w:rsidRDefault="0096311E" w:rsidP="0096311E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423173CF" w14:textId="77777777" w:rsidR="0096311E" w:rsidRDefault="0096311E" w:rsidP="0096311E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7E34AEA7" w14:textId="77777777" w:rsidR="0096311E" w:rsidRDefault="0096311E" w:rsidP="0096311E">
            <w:pPr>
              <w:pStyle w:val="Aufzhlungszeichen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461D306F" w14:textId="77777777" w:rsidR="002D18AC" w:rsidRDefault="0096311E">
            <w:pPr>
              <w:pStyle w:val="Aufzhlungszeichen"/>
              <w:numPr>
                <w:ilvl w:val="0"/>
                <w:numId w:val="0"/>
              </w:numPr>
              <w:spacing w:after="0" w:line="240" w:lineRule="auto"/>
            </w:pPr>
            <w:r>
              <w:t xml:space="preserve">                                                       </w:t>
            </w:r>
          </w:p>
        </w:tc>
      </w:tr>
    </w:tbl>
    <w:p w14:paraId="3C7530FC" w14:textId="77777777" w:rsidR="002D18AC" w:rsidRDefault="002D18AC"/>
    <w:sectPr w:rsidR="002D18AC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6415" w14:textId="77777777" w:rsidR="00694B08" w:rsidRDefault="00694B08">
      <w:pPr>
        <w:spacing w:after="0" w:line="240" w:lineRule="auto"/>
      </w:pPr>
      <w:r>
        <w:separator/>
      </w:r>
    </w:p>
  </w:endnote>
  <w:endnote w:type="continuationSeparator" w:id="0">
    <w:p w14:paraId="0E9692BC" w14:textId="77777777" w:rsidR="00694B08" w:rsidRDefault="0069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6F66" w14:textId="77777777" w:rsidR="002D18AC" w:rsidRDefault="002D18AC"/>
  <w:p w14:paraId="61BC7F8F" w14:textId="77777777" w:rsidR="002D18AC" w:rsidRDefault="00F64783">
    <w:pPr>
      <w:pStyle w:val="Fuzeile-Ungerad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B45ED5" w:rsidRPr="00B45ED5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2B80" w14:textId="77777777" w:rsidR="00694B08" w:rsidRDefault="00694B08">
      <w:pPr>
        <w:spacing w:after="0" w:line="240" w:lineRule="auto"/>
      </w:pPr>
      <w:r>
        <w:separator/>
      </w:r>
    </w:p>
  </w:footnote>
  <w:footnote w:type="continuationSeparator" w:id="0">
    <w:p w14:paraId="428A548F" w14:textId="77777777" w:rsidR="00694B08" w:rsidRDefault="0069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Aut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C1162B5" w14:textId="33688394" w:rsidR="002D18AC" w:rsidRDefault="008B01B1">
        <w:pPr>
          <w:pStyle w:val="Kopfzeile-Ungerade"/>
        </w:pPr>
        <w:r>
          <w:t>Bildungsvita Bernd Knabe</w:t>
        </w:r>
      </w:p>
    </w:sdtContent>
  </w:sdt>
  <w:p w14:paraId="52048881" w14:textId="77777777" w:rsidR="002D18AC" w:rsidRDefault="002D18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Aufzhlungszeichen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Aufzhlungszeichen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Aufzhlungszeichen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Aufzhlungszeichen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Galathea-Listentyp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Aufzhlungszeich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Standardeinzug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940070640">
    <w:abstractNumId w:val="6"/>
  </w:num>
  <w:num w:numId="2" w16cid:durableId="1959145188">
    <w:abstractNumId w:val="6"/>
  </w:num>
  <w:num w:numId="3" w16cid:durableId="2008556237">
    <w:abstractNumId w:val="3"/>
  </w:num>
  <w:num w:numId="4" w16cid:durableId="86925681">
    <w:abstractNumId w:val="3"/>
  </w:num>
  <w:num w:numId="5" w16cid:durableId="81529208">
    <w:abstractNumId w:val="2"/>
  </w:num>
  <w:num w:numId="6" w16cid:durableId="884875663">
    <w:abstractNumId w:val="2"/>
  </w:num>
  <w:num w:numId="7" w16cid:durableId="1576355003">
    <w:abstractNumId w:val="1"/>
  </w:num>
  <w:num w:numId="8" w16cid:durableId="1611425533">
    <w:abstractNumId w:val="1"/>
  </w:num>
  <w:num w:numId="9" w16cid:durableId="524252155">
    <w:abstractNumId w:val="0"/>
  </w:num>
  <w:num w:numId="10" w16cid:durableId="381708731">
    <w:abstractNumId w:val="0"/>
  </w:num>
  <w:num w:numId="11" w16cid:durableId="117727048">
    <w:abstractNumId w:val="5"/>
  </w:num>
  <w:num w:numId="12" w16cid:durableId="1803574948">
    <w:abstractNumId w:val="7"/>
  </w:num>
  <w:num w:numId="13" w16cid:durableId="2043551550">
    <w:abstractNumId w:val="4"/>
  </w:num>
  <w:num w:numId="14" w16cid:durableId="381485108">
    <w:abstractNumId w:val="6"/>
  </w:num>
  <w:num w:numId="15" w16cid:durableId="1848211065">
    <w:abstractNumId w:val="3"/>
  </w:num>
  <w:num w:numId="16" w16cid:durableId="232545174">
    <w:abstractNumId w:val="2"/>
  </w:num>
  <w:num w:numId="17" w16cid:durableId="2046177425">
    <w:abstractNumId w:val="1"/>
  </w:num>
  <w:num w:numId="18" w16cid:durableId="1427656662">
    <w:abstractNumId w:val="0"/>
  </w:num>
  <w:num w:numId="19" w16cid:durableId="1087770445">
    <w:abstractNumId w:val="5"/>
  </w:num>
  <w:num w:numId="20" w16cid:durableId="1381712644">
    <w:abstractNumId w:val="7"/>
  </w:num>
  <w:num w:numId="21" w16cid:durableId="1356421744">
    <w:abstractNumId w:val="6"/>
  </w:num>
  <w:num w:numId="22" w16cid:durableId="102069635">
    <w:abstractNumId w:val="3"/>
  </w:num>
  <w:num w:numId="23" w16cid:durableId="2033409070">
    <w:abstractNumId w:val="2"/>
  </w:num>
  <w:num w:numId="24" w16cid:durableId="612445791">
    <w:abstractNumId w:val="1"/>
  </w:num>
  <w:num w:numId="25" w16cid:durableId="749162238">
    <w:abstractNumId w:val="0"/>
  </w:num>
  <w:num w:numId="26" w16cid:durableId="592397111">
    <w:abstractNumId w:val="5"/>
  </w:num>
  <w:num w:numId="27" w16cid:durableId="20937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96"/>
    <w:rsid w:val="0000148B"/>
    <w:rsid w:val="00001FFB"/>
    <w:rsid w:val="000352A4"/>
    <w:rsid w:val="00075CBA"/>
    <w:rsid w:val="000E6A12"/>
    <w:rsid w:val="000F3FC5"/>
    <w:rsid w:val="001213CB"/>
    <w:rsid w:val="00126055"/>
    <w:rsid w:val="001C6994"/>
    <w:rsid w:val="001C78E1"/>
    <w:rsid w:val="001E006E"/>
    <w:rsid w:val="001E69FB"/>
    <w:rsid w:val="00211696"/>
    <w:rsid w:val="00240D31"/>
    <w:rsid w:val="002B2B56"/>
    <w:rsid w:val="002C5A70"/>
    <w:rsid w:val="002D18AC"/>
    <w:rsid w:val="00346ECF"/>
    <w:rsid w:val="00373221"/>
    <w:rsid w:val="0039597C"/>
    <w:rsid w:val="00396CA9"/>
    <w:rsid w:val="003D1EBF"/>
    <w:rsid w:val="003F5808"/>
    <w:rsid w:val="00406F5B"/>
    <w:rsid w:val="00453185"/>
    <w:rsid w:val="004B2BAE"/>
    <w:rsid w:val="004F4FAB"/>
    <w:rsid w:val="005033EC"/>
    <w:rsid w:val="00511014"/>
    <w:rsid w:val="00527623"/>
    <w:rsid w:val="00552D6C"/>
    <w:rsid w:val="00555025"/>
    <w:rsid w:val="005F06E2"/>
    <w:rsid w:val="005F737C"/>
    <w:rsid w:val="00653823"/>
    <w:rsid w:val="00683647"/>
    <w:rsid w:val="00694B08"/>
    <w:rsid w:val="0071494C"/>
    <w:rsid w:val="0072792C"/>
    <w:rsid w:val="00733440"/>
    <w:rsid w:val="00765288"/>
    <w:rsid w:val="007A70FF"/>
    <w:rsid w:val="007B5AF4"/>
    <w:rsid w:val="007C57B1"/>
    <w:rsid w:val="008B01B1"/>
    <w:rsid w:val="008B680E"/>
    <w:rsid w:val="009040A6"/>
    <w:rsid w:val="00940545"/>
    <w:rsid w:val="00950701"/>
    <w:rsid w:val="0096311E"/>
    <w:rsid w:val="009657ED"/>
    <w:rsid w:val="009B6A0B"/>
    <w:rsid w:val="00A52134"/>
    <w:rsid w:val="00A568BA"/>
    <w:rsid w:val="00A6248C"/>
    <w:rsid w:val="00A632FC"/>
    <w:rsid w:val="00A75EBD"/>
    <w:rsid w:val="00AC613A"/>
    <w:rsid w:val="00AE3571"/>
    <w:rsid w:val="00AF6ED6"/>
    <w:rsid w:val="00B02EA2"/>
    <w:rsid w:val="00B45ED5"/>
    <w:rsid w:val="00B63D13"/>
    <w:rsid w:val="00B80E86"/>
    <w:rsid w:val="00BF33DE"/>
    <w:rsid w:val="00C064EA"/>
    <w:rsid w:val="00C80B4C"/>
    <w:rsid w:val="00CB488F"/>
    <w:rsid w:val="00CD5209"/>
    <w:rsid w:val="00CF6F75"/>
    <w:rsid w:val="00D23235"/>
    <w:rsid w:val="00D33699"/>
    <w:rsid w:val="00DE0F71"/>
    <w:rsid w:val="00E05D13"/>
    <w:rsid w:val="00E374BD"/>
    <w:rsid w:val="00F459FD"/>
    <w:rsid w:val="00F4658E"/>
    <w:rsid w:val="00F64783"/>
    <w:rsid w:val="00F67BC0"/>
    <w:rsid w:val="00F9604A"/>
    <w:rsid w:val="00FD0E08"/>
    <w:rsid w:val="00FD6BBF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0E0FD"/>
  <w15:docId w15:val="{ECC25B8C-8A6A-4C7E-AE94-A0053F4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4"/>
        <w:sz w:val="23"/>
        <w:lang w:val="de-DE" w:eastAsia="de-D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0"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itat">
    <w:name w:val="Quote"/>
    <w:basedOn w:val="Standard"/>
    <w:link w:val="ZitatZchn"/>
    <w:uiPriority w:val="29"/>
    <w:qFormat/>
    <w:rPr>
      <w:i/>
      <w:smallCaps/>
      <w:color w:val="775F55" w:themeColor="text2"/>
      <w:spacing w:val="6"/>
    </w:rPr>
  </w:style>
  <w:style w:type="character" w:customStyle="1" w:styleId="ZitatZchn">
    <w:name w:val="Zitat Zchn"/>
    <w:basedOn w:val="Absatz-Standardschriftart"/>
    <w:link w:val="Zitat"/>
    <w:uiPriority w:val="29"/>
    <w:rPr>
      <w:rFonts w:cs="Times New Roman"/>
      <w:i/>
      <w:smallCaps/>
      <w:color w:val="775F55" w:themeColor="text2"/>
      <w:spacing w:val="6"/>
      <w:sz w:val="23"/>
      <w:szCs w:val="20"/>
    </w:rPr>
  </w:style>
  <w:style w:type="paragraph" w:customStyle="1" w:styleId="Abschnitt">
    <w:name w:val="Abschnitt"/>
    <w:basedOn w:val="Standard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Unterabschnitt">
    <w:name w:val="Unterabschnitt"/>
    <w:basedOn w:val="Standard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Aufzhlungszeichen">
    <w:name w:val="List Bullet"/>
    <w:basedOn w:val="Standard"/>
    <w:uiPriority w:val="36"/>
    <w:unhideWhenUsed/>
    <w:qFormat/>
    <w:pPr>
      <w:numPr>
        <w:numId w:val="21"/>
      </w:numPr>
    </w:pPr>
    <w:rPr>
      <w:sz w:val="24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aliases w:val="Block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Buchtitel">
    <w:name w:val="Book Title"/>
    <w:basedOn w:val="Absatz-Standardschriftar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Beschriftung">
    <w:name w:val="caption"/>
    <w:basedOn w:val="Standard"/>
    <w:next w:val="Standard"/>
    <w:uiPriority w:val="35"/>
    <w:unhideWhenUsed/>
    <w:rPr>
      <w:b/>
      <w:bCs/>
      <w:caps/>
      <w:sz w:val="16"/>
      <w:szCs w:val="18"/>
    </w:rPr>
  </w:style>
  <w:style w:type="character" w:styleId="Hervorhebung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sz w:val="23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sz w:val="23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cs="Times New Roman"/>
      <w:b/>
      <w:color w:val="000000" w:themeColor="text1"/>
      <w:spacing w:val="10"/>
      <w:sz w:val="2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cs="Times New Roman"/>
      <w:caps/>
      <w:spacing w:val="1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cs="Times New Roman"/>
      <w:b/>
      <w:color w:val="775F55" w:themeColor="text2"/>
      <w:spacing w:val="10"/>
      <w:sz w:val="23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cs="Times New Roman"/>
      <w:b/>
      <w:color w:val="DD8047" w:themeColor="accent2"/>
      <w:spacing w:val="10"/>
      <w:sz w:val="23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cs="Times New Roman"/>
      <w:b/>
      <w:i/>
      <w:color w:val="94B6D2" w:themeColor="accent1"/>
      <w:spacing w:val="10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F7B615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</w:rPr>
  </w:style>
  <w:style w:type="character" w:styleId="IntensiverVerweis">
    <w:name w:val="Intense Reference"/>
    <w:basedOn w:val="Absatz-Standardschriftar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e">
    <w:name w:val="List"/>
    <w:basedOn w:val="Standard"/>
    <w:uiPriority w:val="99"/>
    <w:unhideWhenUsed/>
    <w:pPr>
      <w:ind w:left="360" w:hanging="360"/>
    </w:pPr>
  </w:style>
  <w:style w:type="paragraph" w:styleId="Liste2">
    <w:name w:val="List 2"/>
    <w:basedOn w:val="Standard"/>
    <w:uiPriority w:val="99"/>
    <w:unhideWhenUsed/>
    <w:pPr>
      <w:ind w:left="720" w:hanging="360"/>
    </w:pPr>
  </w:style>
  <w:style w:type="paragraph" w:styleId="Aufzhlungszeichen2">
    <w:name w:val="List Bullet 2"/>
    <w:basedOn w:val="Standard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Aufzhlungszeichen3">
    <w:name w:val="List Bullet 3"/>
    <w:basedOn w:val="Standard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Aufzhlungszeichen4">
    <w:name w:val="List Bullet 4"/>
    <w:basedOn w:val="Standard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Aufzhlungszeichen5">
    <w:name w:val="List Bullet 5"/>
    <w:basedOn w:val="Standard"/>
    <w:uiPriority w:val="36"/>
    <w:unhideWhenUsed/>
    <w:qFormat/>
    <w:pPr>
      <w:numPr>
        <w:numId w:val="25"/>
      </w:numPr>
    </w:p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  <w:style w:type="numbering" w:customStyle="1" w:styleId="Galathea-Listentyp">
    <w:name w:val="Galathea-Listentyp"/>
    <w:uiPriority w:val="99"/>
    <w:pPr>
      <w:numPr>
        <w:numId w:val="11"/>
      </w:numPr>
    </w:pPr>
  </w:style>
  <w:style w:type="paragraph" w:styleId="KeinLeerraum">
    <w:name w:val="No Spacing"/>
    <w:basedOn w:val="Standard"/>
    <w:uiPriority w:val="99"/>
    <w:qFormat/>
    <w:pPr>
      <w:spacing w:after="0" w:line="240" w:lineRule="auto"/>
    </w:pPr>
  </w:style>
  <w:style w:type="paragraph" w:styleId="Standardeinzug">
    <w:name w:val="Normal Indent"/>
    <w:basedOn w:val="Standard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ame">
    <w:name w:val="Name"/>
    <w:basedOn w:val="Standard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AdressedesAbsenders">
    <w:name w:val="Adresse des Absenders"/>
    <w:basedOn w:val="KeinLeerraum"/>
    <w:uiPriority w:val="4"/>
    <w:qFormat/>
    <w:pPr>
      <w:spacing w:before="240"/>
      <w:contextualSpacing/>
    </w:pPr>
    <w:rPr>
      <w:color w:val="775F55" w:themeColor="text2"/>
    </w:rPr>
  </w:style>
  <w:style w:type="character" w:styleId="Fett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Untertitel">
    <w:name w:val="Subtitle"/>
    <w:basedOn w:val="Standard"/>
    <w:link w:val="UntertitelZchn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SchwacheHervorhebung">
    <w:name w:val="Subtle Emphasis"/>
    <w:basedOn w:val="Absatz-Standardschriftart"/>
    <w:uiPriority w:val="19"/>
    <w:qFormat/>
    <w:rPr>
      <w:rFonts w:asciiTheme="minorHAnsi" w:hAnsiTheme="minorHAnsi"/>
      <w:i/>
      <w:sz w:val="23"/>
    </w:rPr>
  </w:style>
  <w:style w:type="character" w:styleId="SchwacherVerweis">
    <w:name w:val="Subtle Reference"/>
    <w:basedOn w:val="Absatz-Standardschriftar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20" w:hanging="220"/>
    </w:pPr>
  </w:style>
  <w:style w:type="paragraph" w:styleId="Titel">
    <w:name w:val="Title"/>
    <w:basedOn w:val="Standard"/>
    <w:link w:val="TitelZchn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rFonts w:cs="Times New Roman"/>
      <w:color w:val="775F55" w:themeColor="text2"/>
      <w:sz w:val="72"/>
      <w:szCs w:val="48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um">
    <w:name w:val="Date"/>
    <w:basedOn w:val="KeinLeerraum"/>
    <w:next w:val="Standard"/>
    <w:link w:val="DatumZchn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umZchn">
    <w:name w:val="Datum Zchn"/>
    <w:basedOn w:val="Absatz-Standardschriftart"/>
    <w:link w:val="Datum"/>
    <w:uiPriority w:val="99"/>
    <w:rPr>
      <w:rFonts w:cs="Times New Roman"/>
      <w:b/>
      <w:color w:val="FFFFFF" w:themeColor="background1"/>
      <w:sz w:val="23"/>
      <w:szCs w:val="20"/>
    </w:rPr>
  </w:style>
  <w:style w:type="paragraph" w:customStyle="1" w:styleId="Fuzeile-Gerade">
    <w:name w:val="Fußzeile - Gerade"/>
    <w:basedOn w:val="Standard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uzeile-Ungerade">
    <w:name w:val="Fußzeile - Ungerade"/>
    <w:basedOn w:val="Standard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Kopfzeile-Gerade">
    <w:name w:val="Kopfzeile - Gerade"/>
    <w:basedOn w:val="KeinLeerraum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Kopfzeile-Ungerade">
    <w:name w:val="Kopfzeile - Ungerade"/>
    <w:basedOn w:val="KeinLeerraum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Absenderadresse">
    <w:name w:val="Absenderadresse"/>
    <w:basedOn w:val="KeinLeerraum"/>
    <w:uiPriority w:val="2"/>
    <w:unhideWhenUsed/>
    <w:qFormat/>
  </w:style>
  <w:style w:type="paragraph" w:customStyle="1" w:styleId="Firmenname">
    <w:name w:val="Firmenname"/>
    <w:basedOn w:val="Standard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d\AppData\Roaming\Microsoft\Templates\Lebenslauf%20(Design%20Galathe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1EC22CEBB472FB46B55139BA56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3D8B0-D196-4BDF-AAE1-3016B9CBB8B1}"/>
      </w:docPartPr>
      <w:docPartBody>
        <w:p w:rsidR="003B797E" w:rsidRDefault="001654CD">
          <w:pPr>
            <w:pStyle w:val="2121EC22CEBB472FB46B55139BA56CB7"/>
          </w:pPr>
          <w:r>
            <w:rPr>
              <w:rStyle w:val="Platzhaltertext"/>
            </w:rPr>
            <w:t>Wählen Sie einen Baustein aus.</w:t>
          </w:r>
        </w:p>
      </w:docPartBody>
    </w:docPart>
    <w:docPart>
      <w:docPartPr>
        <w:name w:val="5E33966CAA3A4A8FA8FCBDB0CDF63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DB10F-1197-43C5-9F99-5B00D6F038D9}"/>
      </w:docPartPr>
      <w:docPartBody>
        <w:p w:rsidR="003B797E" w:rsidRDefault="001654CD">
          <w:pPr>
            <w:pStyle w:val="5E33966CAA3A4A8FA8FCBDB0CDF630BD"/>
          </w:pPr>
          <w:r>
            <w:t>[Geben Sie Ihren Namen ein]</w:t>
          </w:r>
        </w:p>
      </w:docPartBody>
    </w:docPart>
    <w:docPart>
      <w:docPartPr>
        <w:name w:val="219F049F925B452C92C1FF38F2DCC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7B625-5965-4CD6-8B1E-1DD23A06AB5F}"/>
      </w:docPartPr>
      <w:docPartBody>
        <w:p w:rsidR="003B797E" w:rsidRDefault="001654CD">
          <w:pPr>
            <w:pStyle w:val="219F049F925B452C92C1FF38F2DCC1F6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CD"/>
    <w:rsid w:val="001654CD"/>
    <w:rsid w:val="001C78E1"/>
    <w:rsid w:val="001E1DC8"/>
    <w:rsid w:val="003B797E"/>
    <w:rsid w:val="003D1EBF"/>
    <w:rsid w:val="00417626"/>
    <w:rsid w:val="004F7BB4"/>
    <w:rsid w:val="00594A50"/>
    <w:rsid w:val="00685841"/>
    <w:rsid w:val="007C57B1"/>
    <w:rsid w:val="009959FA"/>
    <w:rsid w:val="00B60637"/>
    <w:rsid w:val="00CD5209"/>
    <w:rsid w:val="00D80E24"/>
    <w:rsid w:val="00DC381D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2121EC22CEBB472FB46B55139BA56CB7">
    <w:name w:val="2121EC22CEBB472FB46B55139BA56CB7"/>
  </w:style>
  <w:style w:type="paragraph" w:customStyle="1" w:styleId="5E33966CAA3A4A8FA8FCBDB0CDF630BD">
    <w:name w:val="5E33966CAA3A4A8FA8FCBDB0CDF630BD"/>
  </w:style>
  <w:style w:type="paragraph" w:customStyle="1" w:styleId="219F049F925B452C92C1FF38F2DCC1F6">
    <w:name w:val="219F049F925B452C92C1FF38F2DCC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87D75BD-464C-4352-913F-CB2B0D112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(Design Galathea)</Template>
  <TotalTime>0</TotalTime>
  <Pages>2</Pages>
  <Words>169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Bildungsvita Bernd Knabe</dc:creator>
  <cp:keywords/>
  <cp:lastModifiedBy>Bernd Knabe</cp:lastModifiedBy>
  <cp:revision>2</cp:revision>
  <dcterms:created xsi:type="dcterms:W3CDTF">2025-08-23T19:30:00Z</dcterms:created>
  <dcterms:modified xsi:type="dcterms:W3CDTF">2025-08-23T19:30:00Z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